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542C" w14:textId="77777777" w:rsidR="001B78CC" w:rsidRDefault="001B78CC">
      <w:pPr>
        <w:rPr>
          <w:sz w:val="10"/>
          <w:szCs w:val="14"/>
        </w:rPr>
      </w:pPr>
    </w:p>
    <w:p w14:paraId="31532F73" w14:textId="77777777" w:rsidR="002C180D" w:rsidRDefault="002C180D">
      <w:pPr>
        <w:rPr>
          <w:sz w:val="10"/>
          <w:szCs w:val="14"/>
        </w:rPr>
      </w:pPr>
    </w:p>
    <w:p w14:paraId="1E086B8B" w14:textId="77777777" w:rsidR="002C180D" w:rsidRDefault="002C180D">
      <w:pPr>
        <w:rPr>
          <w:sz w:val="10"/>
          <w:szCs w:val="14"/>
        </w:rPr>
      </w:pPr>
    </w:p>
    <w:p w14:paraId="12A31D82" w14:textId="77777777" w:rsidR="002C180D" w:rsidRDefault="002C180D">
      <w:pPr>
        <w:rPr>
          <w:sz w:val="10"/>
          <w:szCs w:val="14"/>
        </w:rPr>
      </w:pPr>
    </w:p>
    <w:p w14:paraId="6E7BB234" w14:textId="77777777" w:rsidR="002C180D" w:rsidRDefault="002C180D">
      <w:pPr>
        <w:rPr>
          <w:sz w:val="10"/>
          <w:szCs w:val="14"/>
        </w:rPr>
      </w:pPr>
    </w:p>
    <w:p w14:paraId="64B988F3" w14:textId="77777777" w:rsidR="002C180D" w:rsidRDefault="002C180D">
      <w:pPr>
        <w:rPr>
          <w:sz w:val="10"/>
          <w:szCs w:val="14"/>
        </w:rPr>
      </w:pPr>
    </w:p>
    <w:p w14:paraId="50238251" w14:textId="77777777" w:rsidR="00B474CA" w:rsidRDefault="00B474CA">
      <w:pPr>
        <w:rPr>
          <w:sz w:val="10"/>
          <w:szCs w:val="14"/>
        </w:rPr>
      </w:pPr>
    </w:p>
    <w:p w14:paraId="494940BD" w14:textId="77777777" w:rsidR="00B474CA" w:rsidRDefault="00B474CA">
      <w:pPr>
        <w:rPr>
          <w:sz w:val="10"/>
          <w:szCs w:val="14"/>
        </w:rPr>
      </w:pPr>
    </w:p>
    <w:p w14:paraId="731E4AA7" w14:textId="77777777" w:rsidR="00B474CA" w:rsidRDefault="00B474CA">
      <w:pPr>
        <w:rPr>
          <w:sz w:val="10"/>
          <w:szCs w:val="14"/>
        </w:rPr>
      </w:pPr>
    </w:p>
    <w:p w14:paraId="27533CED" w14:textId="77777777" w:rsidR="002C180D" w:rsidRPr="002C180D" w:rsidRDefault="002C180D">
      <w:pPr>
        <w:pBdr>
          <w:bottom w:val="double" w:sz="6" w:space="1" w:color="auto"/>
        </w:pBdr>
        <w:rPr>
          <w:rFonts w:ascii="HG丸ｺﾞｼｯｸM-PRO" w:eastAsia="HG丸ｺﾞｼｯｸM-PRO" w:hAnsi="HG丸ｺﾞｼｯｸM-PRO"/>
          <w:sz w:val="10"/>
          <w:szCs w:val="14"/>
        </w:rPr>
      </w:pPr>
    </w:p>
    <w:p w14:paraId="62ACA312" w14:textId="77777777" w:rsidR="002C180D" w:rsidRDefault="002C180D">
      <w:pPr>
        <w:rPr>
          <w:sz w:val="10"/>
          <w:szCs w:val="14"/>
        </w:rPr>
      </w:pPr>
    </w:p>
    <w:p w14:paraId="55C7C820" w14:textId="77777777" w:rsidR="002C180D" w:rsidRDefault="002C180D">
      <w:pPr>
        <w:rPr>
          <w:sz w:val="10"/>
          <w:szCs w:val="14"/>
        </w:rPr>
      </w:pPr>
    </w:p>
    <w:tbl>
      <w:tblPr>
        <w:tblStyle w:val="a3"/>
        <w:tblW w:w="0" w:type="auto"/>
        <w:tblInd w:w="1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55"/>
        <w:gridCol w:w="2187"/>
      </w:tblGrid>
      <w:tr w:rsidR="002C180D" w14:paraId="0089150E" w14:textId="77777777" w:rsidTr="00186523">
        <w:trPr>
          <w:trHeight w:val="454"/>
        </w:trPr>
        <w:tc>
          <w:tcPr>
            <w:tcW w:w="1155" w:type="dxa"/>
            <w:vAlign w:val="center"/>
          </w:tcPr>
          <w:p w14:paraId="690B47C3" w14:textId="348ECE90" w:rsidR="002C180D" w:rsidRPr="002C180D" w:rsidRDefault="002C180D" w:rsidP="002C180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会　費</w:t>
            </w:r>
          </w:p>
        </w:tc>
        <w:tc>
          <w:tcPr>
            <w:tcW w:w="2187" w:type="dxa"/>
            <w:vAlign w:val="center"/>
          </w:tcPr>
          <w:p w14:paraId="70CCEC10" w14:textId="60482B86" w:rsidR="002C180D" w:rsidRPr="002C180D" w:rsidRDefault="002C180D" w:rsidP="002C180D">
            <w:pPr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円</w:t>
            </w:r>
          </w:p>
        </w:tc>
      </w:tr>
    </w:tbl>
    <w:p w14:paraId="12794E20" w14:textId="77777777" w:rsidR="001B78CC" w:rsidRDefault="001B78CC">
      <w:pPr>
        <w:rPr>
          <w:sz w:val="10"/>
          <w:szCs w:val="14"/>
        </w:rPr>
      </w:pPr>
    </w:p>
    <w:tbl>
      <w:tblPr>
        <w:tblStyle w:val="a3"/>
        <w:tblW w:w="6114" w:type="dxa"/>
        <w:tblLayout w:type="fixed"/>
        <w:tblLook w:val="04A0" w:firstRow="1" w:lastRow="0" w:firstColumn="1" w:lastColumn="0" w:noHBand="0" w:noVBand="1"/>
      </w:tblPr>
      <w:tblGrid>
        <w:gridCol w:w="964"/>
        <w:gridCol w:w="2324"/>
        <w:gridCol w:w="672"/>
        <w:gridCol w:w="2154"/>
      </w:tblGrid>
      <w:tr w:rsidR="00186523" w:rsidRPr="00931914" w14:paraId="1BB6D636" w14:textId="65F7AAE2" w:rsidTr="00186523">
        <w:trPr>
          <w:trHeight w:val="340"/>
        </w:trPr>
        <w:tc>
          <w:tcPr>
            <w:tcW w:w="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48A9A294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集金日</w:t>
            </w:r>
          </w:p>
        </w:tc>
        <w:tc>
          <w:tcPr>
            <w:tcW w:w="232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2C180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672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6BE59D8B" w14:textId="0A69194C" w:rsidR="002C180D" w:rsidRPr="002C180D" w:rsidRDefault="002C180D" w:rsidP="002C180D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4"/>
                <w:szCs w:val="32"/>
              </w:rPr>
              <w:t>✔</w:t>
            </w:r>
          </w:p>
        </w:tc>
        <w:tc>
          <w:tcPr>
            <w:tcW w:w="2154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0C02D4B4" w:rsidR="002C180D" w:rsidRPr="002C180D" w:rsidRDefault="002C180D" w:rsidP="00436B2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備考</w:t>
            </w:r>
          </w:p>
        </w:tc>
      </w:tr>
      <w:tr w:rsidR="00186523" w:rsidRPr="00931914" w14:paraId="501B882A" w14:textId="2C74543F" w:rsidTr="00186523">
        <w:trPr>
          <w:trHeight w:val="465"/>
        </w:trPr>
        <w:tc>
          <w:tcPr>
            <w:tcW w:w="96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tcBorders>
              <w:top w:val="single" w:sz="18" w:space="0" w:color="auto"/>
            </w:tcBorders>
            <w:vAlign w:val="center"/>
          </w:tcPr>
          <w:p w14:paraId="65FFCD9F" w14:textId="4CCA05CB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tcBorders>
              <w:top w:val="single" w:sz="18" w:space="0" w:color="auto"/>
            </w:tcBorders>
            <w:vAlign w:val="center"/>
          </w:tcPr>
          <w:p w14:paraId="57B6D4D4" w14:textId="08B593A6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62D9C711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1572D294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6F166C52" w14:textId="7D4D25F1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26B34C1" w14:textId="5AC078CB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546A84BB" w14:textId="1C0FBA4F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23FD4F1F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0C6ABD25" w14:textId="13B58FA8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0859158" w14:textId="607FB8CE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48273A88" w14:textId="05D3919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2BE88E73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5C760E22" w14:textId="3754D24F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4505B78" w14:textId="1EE1918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108DD31C" w14:textId="3F25B2FD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576EDD85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2E09752E" w14:textId="4C14F5F8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1248B4D" w14:textId="4E97AD19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3CBA7031" w14:textId="39D1CFFA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56FDA006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11A59364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68D8E269" w14:textId="2BD86A8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18141F33" w14:textId="3200EEE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559F2496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2C180D" w:rsidRPr="0083439D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104B1D73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5D29A4F" w14:textId="287AA936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4A4BB658" w14:textId="6372CA95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77C7C8D3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7E9237BD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506EC381" w14:textId="04BA480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4A714DF0" w14:textId="3B769CEB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38194267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44EB0EA9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6DCB917" w14:textId="7968D122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089E330E" w14:textId="444F076D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0E2D7557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326AB3AA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57642CC7" w14:textId="452BFAD7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427B45B1" w14:textId="7CB56EAF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514C92A9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0E3BBF8F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383F4F5D" w14:textId="4342DCC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25308434" w14:textId="3916BC37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7519970F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2C180D" w:rsidRPr="00A4331B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171E3628" w14:textId="77777777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6E30A9B" w14:textId="771B990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7D104AFC" w14:textId="6FD48444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11021224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2C4DEE87" w14:textId="5B2CF9B1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0EF89F69" w14:textId="78C97A60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6F1B9A79" w14:textId="0F1AB75A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2B50E45B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0EF95457" w14:textId="6773E9E5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1E177D97" w14:textId="6468ABEF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55AEBB36" w14:textId="73083CF5" w:rsidR="002C180D" w:rsidRPr="00566122" w:rsidRDefault="002C180D" w:rsidP="002C180D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117C9E61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A913028" w14:textId="63EB6A42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3EF1527C" w14:textId="64E0D3ED" w:rsidR="00186523" w:rsidRPr="00566122" w:rsidRDefault="00186523" w:rsidP="00186523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7112ACAF" w14:textId="2E88AD91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51610153" w14:textId="0639C3A1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501B3A69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BA88D9D" w14:textId="055D0CDB" w:rsidR="00186523" w:rsidRPr="00A4331B" w:rsidRDefault="00186523" w:rsidP="0018652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5C4D6F8A" w14:textId="77777777" w:rsidR="00186523" w:rsidRPr="00566122" w:rsidRDefault="00186523" w:rsidP="00186523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21BCE11E" w14:textId="5DC2D20C" w:rsidR="00186523" w:rsidRPr="002E7DE2" w:rsidRDefault="00186523" w:rsidP="00186523">
            <w:pPr>
              <w:jc w:val="center"/>
              <w:rPr>
                <w:rFonts w:ascii="HGP教科書体" w:eastAsia="HGP教科書体" w:hAnsi="Meiryo UI" w:hint="eastAsia"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66150986" w14:textId="77777777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1AA51AE6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B2D2E1D" w14:textId="160101CF" w:rsidR="00186523" w:rsidRPr="00A4331B" w:rsidRDefault="00186523" w:rsidP="0018652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6F4F0212" w14:textId="77777777" w:rsidR="00186523" w:rsidRPr="00566122" w:rsidRDefault="00186523" w:rsidP="00186523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450F7030" w14:textId="3FAF27CF" w:rsidR="00186523" w:rsidRPr="002E7DE2" w:rsidRDefault="00186523" w:rsidP="00186523">
            <w:pPr>
              <w:jc w:val="center"/>
              <w:rPr>
                <w:rFonts w:ascii="HGP教科書体" w:eastAsia="HGP教科書体" w:hAnsi="Meiryo UI" w:hint="eastAsia"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7C4FC0D1" w14:textId="77777777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10D76CFC" w14:textId="77777777" w:rsidTr="00186523">
        <w:trPr>
          <w:trHeight w:val="465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1D28C4" w14:textId="3D970039" w:rsidR="00186523" w:rsidRPr="00A4331B" w:rsidRDefault="00186523" w:rsidP="0018652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vAlign w:val="center"/>
          </w:tcPr>
          <w:p w14:paraId="6CB18D57" w14:textId="77777777" w:rsidR="00186523" w:rsidRPr="00566122" w:rsidRDefault="00186523" w:rsidP="00186523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vAlign w:val="center"/>
          </w:tcPr>
          <w:p w14:paraId="72882DE6" w14:textId="64F0643F" w:rsidR="00186523" w:rsidRPr="002E7DE2" w:rsidRDefault="00186523" w:rsidP="00186523">
            <w:pPr>
              <w:jc w:val="center"/>
              <w:rPr>
                <w:rFonts w:ascii="HGP教科書体" w:eastAsia="HGP教科書体" w:hAnsi="Meiryo UI" w:hint="eastAsia"/>
                <w:sz w:val="32"/>
                <w:szCs w:val="40"/>
              </w:rPr>
            </w:pPr>
            <w:r w:rsidRPr="002E7DE2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right w:val="single" w:sz="18" w:space="0" w:color="000000" w:themeColor="text1"/>
            </w:tcBorders>
            <w:vAlign w:val="center"/>
          </w:tcPr>
          <w:p w14:paraId="6D55D4F3" w14:textId="77777777" w:rsidR="00186523" w:rsidRPr="00566122" w:rsidRDefault="00186523" w:rsidP="0018652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186523" w:rsidRPr="00931914" w14:paraId="69B20BBC" w14:textId="77777777" w:rsidTr="00186523">
        <w:trPr>
          <w:cantSplit/>
          <w:trHeight w:val="465"/>
        </w:trPr>
        <w:tc>
          <w:tcPr>
            <w:tcW w:w="9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2324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2C180D" w:rsidRPr="00566122" w:rsidRDefault="002C180D" w:rsidP="002C180D">
            <w:pPr>
              <w:jc w:val="left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672" w:type="dxa"/>
            <w:tcBorders>
              <w:bottom w:val="single" w:sz="18" w:space="0" w:color="000000" w:themeColor="text1"/>
            </w:tcBorders>
            <w:vAlign w:val="center"/>
          </w:tcPr>
          <w:p w14:paraId="2F51A75E" w14:textId="5E9388A4" w:rsidR="002C180D" w:rsidRPr="002C180D" w:rsidRDefault="002C180D" w:rsidP="002C180D">
            <w:pPr>
              <w:jc w:val="center"/>
              <w:rPr>
                <w:rFonts w:ascii="HGP教科書体" w:eastAsia="HGP教科書体" w:hAnsi="Meiryo UI"/>
                <w:sz w:val="32"/>
                <w:szCs w:val="40"/>
              </w:rPr>
            </w:pPr>
            <w:r w:rsidRPr="002C180D">
              <w:rPr>
                <w:rFonts w:ascii="HGP教科書体" w:eastAsia="HGP教科書体" w:hAnsi="Meiryo UI" w:hint="eastAsia"/>
                <w:sz w:val="32"/>
                <w:szCs w:val="40"/>
              </w:rPr>
              <w:t>□</w:t>
            </w:r>
          </w:p>
        </w:tc>
        <w:tc>
          <w:tcPr>
            <w:tcW w:w="215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7477B46D" w:rsidR="002C180D" w:rsidRPr="00566122" w:rsidRDefault="002C180D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186523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BF8A" w14:textId="77777777" w:rsidR="00603B3C" w:rsidRDefault="00603B3C" w:rsidP="007F0094">
      <w:r>
        <w:separator/>
      </w:r>
    </w:p>
  </w:endnote>
  <w:endnote w:type="continuationSeparator" w:id="0">
    <w:p w14:paraId="5838BC71" w14:textId="77777777" w:rsidR="00603B3C" w:rsidRDefault="00603B3C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1B2D" w14:textId="77777777" w:rsidR="00603B3C" w:rsidRDefault="00603B3C" w:rsidP="007F0094">
      <w:r>
        <w:separator/>
      </w:r>
    </w:p>
  </w:footnote>
  <w:footnote w:type="continuationSeparator" w:id="0">
    <w:p w14:paraId="40B96E1C" w14:textId="77777777" w:rsidR="00603B3C" w:rsidRDefault="00603B3C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5D60"/>
    <w:rsid w:val="0002039D"/>
    <w:rsid w:val="00050D16"/>
    <w:rsid w:val="0005101E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86523"/>
    <w:rsid w:val="001935C5"/>
    <w:rsid w:val="00193F7F"/>
    <w:rsid w:val="001A678C"/>
    <w:rsid w:val="001B108C"/>
    <w:rsid w:val="001B78CC"/>
    <w:rsid w:val="001D074D"/>
    <w:rsid w:val="00244EE6"/>
    <w:rsid w:val="00247D81"/>
    <w:rsid w:val="002649F8"/>
    <w:rsid w:val="00264FA4"/>
    <w:rsid w:val="002A492E"/>
    <w:rsid w:val="002A78F7"/>
    <w:rsid w:val="002B137D"/>
    <w:rsid w:val="002C180D"/>
    <w:rsid w:val="002D690F"/>
    <w:rsid w:val="002D6C5C"/>
    <w:rsid w:val="002D6DC9"/>
    <w:rsid w:val="00314D2C"/>
    <w:rsid w:val="0033009B"/>
    <w:rsid w:val="00347920"/>
    <w:rsid w:val="003746CA"/>
    <w:rsid w:val="003A1953"/>
    <w:rsid w:val="003B794D"/>
    <w:rsid w:val="003F06B0"/>
    <w:rsid w:val="00436B2C"/>
    <w:rsid w:val="00441873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03B3C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B542B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A566D"/>
    <w:rsid w:val="009E7F95"/>
    <w:rsid w:val="009F09C7"/>
    <w:rsid w:val="00A27D4C"/>
    <w:rsid w:val="00A609FB"/>
    <w:rsid w:val="00A67A4D"/>
    <w:rsid w:val="00A67D76"/>
    <w:rsid w:val="00A93D64"/>
    <w:rsid w:val="00AC0466"/>
    <w:rsid w:val="00AC5875"/>
    <w:rsid w:val="00AE2194"/>
    <w:rsid w:val="00B2046D"/>
    <w:rsid w:val="00B474CA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3349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イラスト入り無料のテンプレート</vt:lpstr>
      <vt:lpstr/>
    </vt:vector>
  </TitlesOfParts>
  <Manager>illustration-templates.com</Manager>
  <Company>Microsoft Corporation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cp:keywords/>
  <cp:lastModifiedBy>k in</cp:lastModifiedBy>
  <cp:revision>52</cp:revision>
  <cp:lastPrinted>2024-11-08T05:53:00Z</cp:lastPrinted>
  <dcterms:created xsi:type="dcterms:W3CDTF">2022-01-09T11:40:00Z</dcterms:created>
  <dcterms:modified xsi:type="dcterms:W3CDTF">2024-11-08T05:54:00Z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