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B542C" w14:textId="77777777" w:rsidR="001B78CC" w:rsidRDefault="001B78CC">
      <w:pPr>
        <w:rPr>
          <w:sz w:val="10"/>
          <w:szCs w:val="14"/>
        </w:rPr>
      </w:pPr>
    </w:p>
    <w:p w14:paraId="31532F73" w14:textId="77777777" w:rsidR="002C180D" w:rsidRDefault="002C180D">
      <w:pPr>
        <w:rPr>
          <w:sz w:val="10"/>
          <w:szCs w:val="14"/>
        </w:rPr>
      </w:pPr>
    </w:p>
    <w:p w14:paraId="1E086B8B" w14:textId="77777777" w:rsidR="002C180D" w:rsidRDefault="002C180D">
      <w:pPr>
        <w:rPr>
          <w:sz w:val="10"/>
          <w:szCs w:val="14"/>
        </w:rPr>
      </w:pPr>
    </w:p>
    <w:p w14:paraId="12A31D82" w14:textId="77777777" w:rsidR="002C180D" w:rsidRDefault="002C180D">
      <w:pPr>
        <w:rPr>
          <w:rFonts w:hint="eastAsia"/>
          <w:sz w:val="10"/>
          <w:szCs w:val="14"/>
        </w:rPr>
      </w:pPr>
    </w:p>
    <w:p w14:paraId="6E7BB234" w14:textId="77777777" w:rsidR="002C180D" w:rsidRDefault="002C180D">
      <w:pPr>
        <w:rPr>
          <w:sz w:val="10"/>
          <w:szCs w:val="14"/>
        </w:rPr>
      </w:pPr>
    </w:p>
    <w:p w14:paraId="64B988F3" w14:textId="77777777" w:rsidR="002C180D" w:rsidRDefault="002C180D">
      <w:pPr>
        <w:rPr>
          <w:sz w:val="10"/>
          <w:szCs w:val="14"/>
        </w:rPr>
      </w:pPr>
    </w:p>
    <w:p w14:paraId="50238251" w14:textId="77777777" w:rsidR="00B474CA" w:rsidRDefault="00B474CA">
      <w:pPr>
        <w:rPr>
          <w:sz w:val="10"/>
          <w:szCs w:val="14"/>
        </w:rPr>
      </w:pPr>
    </w:p>
    <w:p w14:paraId="494940BD" w14:textId="77777777" w:rsidR="00B474CA" w:rsidRDefault="00B474CA">
      <w:pPr>
        <w:rPr>
          <w:sz w:val="10"/>
          <w:szCs w:val="14"/>
        </w:rPr>
      </w:pPr>
    </w:p>
    <w:p w14:paraId="731E4AA7" w14:textId="77777777" w:rsidR="00B474CA" w:rsidRDefault="00B474CA">
      <w:pPr>
        <w:rPr>
          <w:rFonts w:hint="eastAsia"/>
          <w:sz w:val="10"/>
          <w:szCs w:val="14"/>
        </w:rPr>
      </w:pPr>
    </w:p>
    <w:p w14:paraId="27533CED" w14:textId="77777777" w:rsidR="002C180D" w:rsidRPr="002C180D" w:rsidRDefault="002C180D">
      <w:pPr>
        <w:pBdr>
          <w:bottom w:val="double" w:sz="6" w:space="1" w:color="auto"/>
        </w:pBdr>
        <w:rPr>
          <w:rFonts w:ascii="HG丸ｺﾞｼｯｸM-PRO" w:eastAsia="HG丸ｺﾞｼｯｸM-PRO" w:hAnsi="HG丸ｺﾞｼｯｸM-PRO"/>
          <w:sz w:val="10"/>
          <w:szCs w:val="14"/>
        </w:rPr>
      </w:pPr>
    </w:p>
    <w:p w14:paraId="62ACA312" w14:textId="77777777" w:rsidR="002C180D" w:rsidRDefault="002C180D">
      <w:pPr>
        <w:rPr>
          <w:rFonts w:hint="eastAsia"/>
          <w:sz w:val="10"/>
          <w:szCs w:val="14"/>
        </w:rPr>
      </w:pPr>
    </w:p>
    <w:p w14:paraId="55C7C820" w14:textId="77777777" w:rsidR="002C180D" w:rsidRDefault="002C180D">
      <w:pPr>
        <w:rPr>
          <w:rFonts w:hint="eastAsia"/>
          <w:sz w:val="10"/>
          <w:szCs w:val="14"/>
        </w:rPr>
      </w:pPr>
    </w:p>
    <w:tbl>
      <w:tblPr>
        <w:tblStyle w:val="a3"/>
        <w:tblW w:w="0" w:type="auto"/>
        <w:tblInd w:w="8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155"/>
        <w:gridCol w:w="1680"/>
      </w:tblGrid>
      <w:tr w:rsidR="002C180D" w14:paraId="0089150E" w14:textId="77777777" w:rsidTr="002C180D">
        <w:trPr>
          <w:trHeight w:val="454"/>
        </w:trPr>
        <w:tc>
          <w:tcPr>
            <w:tcW w:w="1155" w:type="dxa"/>
            <w:vAlign w:val="center"/>
          </w:tcPr>
          <w:p w14:paraId="690B47C3" w14:textId="348ECE90" w:rsidR="002C180D" w:rsidRPr="002C180D" w:rsidRDefault="002C180D" w:rsidP="002C180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2C180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会　費</w:t>
            </w:r>
          </w:p>
        </w:tc>
        <w:tc>
          <w:tcPr>
            <w:tcW w:w="1680" w:type="dxa"/>
            <w:vAlign w:val="center"/>
          </w:tcPr>
          <w:p w14:paraId="70CCEC10" w14:textId="60482B86" w:rsidR="002C180D" w:rsidRPr="002C180D" w:rsidRDefault="002C180D" w:rsidP="002C180D">
            <w:pPr>
              <w:jc w:val="right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2C180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円</w:t>
            </w:r>
          </w:p>
        </w:tc>
      </w:tr>
    </w:tbl>
    <w:p w14:paraId="12794E20" w14:textId="77777777" w:rsidR="001B78CC" w:rsidRDefault="001B78CC">
      <w:pPr>
        <w:rPr>
          <w:sz w:val="10"/>
          <w:szCs w:val="14"/>
        </w:rPr>
      </w:pPr>
    </w:p>
    <w:tbl>
      <w:tblPr>
        <w:tblStyle w:val="a3"/>
        <w:tblW w:w="4414" w:type="dxa"/>
        <w:tblLayout w:type="fixed"/>
        <w:tblLook w:val="04A0" w:firstRow="1" w:lastRow="0" w:firstColumn="1" w:lastColumn="0" w:noHBand="0" w:noVBand="1"/>
      </w:tblPr>
      <w:tblGrid>
        <w:gridCol w:w="964"/>
        <w:gridCol w:w="1701"/>
        <w:gridCol w:w="672"/>
        <w:gridCol w:w="1077"/>
      </w:tblGrid>
      <w:tr w:rsidR="002C180D" w:rsidRPr="00931914" w14:paraId="1BB6D636" w14:textId="65F7AAE2" w:rsidTr="002C180D">
        <w:trPr>
          <w:trHeight w:val="340"/>
        </w:trPr>
        <w:tc>
          <w:tcPr>
            <w:tcW w:w="96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</w:tcBorders>
            <w:vAlign w:val="center"/>
          </w:tcPr>
          <w:p w14:paraId="7E61EFEA" w14:textId="48A9A294" w:rsidR="002C180D" w:rsidRPr="002C180D" w:rsidRDefault="002C180D" w:rsidP="00436B2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32"/>
              </w:rPr>
            </w:pPr>
            <w:r w:rsidRPr="002C180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>集金日</w:t>
            </w: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18" w:space="0" w:color="auto"/>
            </w:tcBorders>
            <w:vAlign w:val="center"/>
          </w:tcPr>
          <w:p w14:paraId="0E3DEBB5" w14:textId="73B97BC8" w:rsidR="002C180D" w:rsidRPr="002C180D" w:rsidRDefault="002C180D" w:rsidP="00436B2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32"/>
              </w:rPr>
            </w:pPr>
            <w:r w:rsidRPr="002C180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>名前</w:t>
            </w:r>
          </w:p>
        </w:tc>
        <w:tc>
          <w:tcPr>
            <w:tcW w:w="672" w:type="dxa"/>
            <w:tcBorders>
              <w:top w:val="single" w:sz="18" w:space="0" w:color="000000" w:themeColor="text1"/>
              <w:bottom w:val="single" w:sz="18" w:space="0" w:color="auto"/>
            </w:tcBorders>
            <w:vAlign w:val="center"/>
          </w:tcPr>
          <w:p w14:paraId="6BE59D8B" w14:textId="0A69194C" w:rsidR="002C180D" w:rsidRPr="002C180D" w:rsidRDefault="002C180D" w:rsidP="002C180D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</w:pPr>
            <w:r>
              <w:rPr>
                <w:rFonts w:ascii="ＭＳ 明朝" w:hAnsi="ＭＳ 明朝" w:cs="ＭＳ 明朝" w:hint="eastAsia"/>
                <w:b/>
                <w:bCs/>
                <w:sz w:val="24"/>
                <w:szCs w:val="32"/>
              </w:rPr>
              <w:t>✔</w:t>
            </w:r>
          </w:p>
        </w:tc>
        <w:tc>
          <w:tcPr>
            <w:tcW w:w="1077" w:type="dxa"/>
            <w:tcBorders>
              <w:top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14:paraId="696395BD" w14:textId="0C02D4B4" w:rsidR="002C180D" w:rsidRPr="002C180D" w:rsidRDefault="002C180D" w:rsidP="00436B2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>備考</w:t>
            </w:r>
          </w:p>
        </w:tc>
      </w:tr>
      <w:tr w:rsidR="002C180D" w:rsidRPr="00931914" w14:paraId="501B882A" w14:textId="2C74543F" w:rsidTr="00B474CA">
        <w:trPr>
          <w:trHeight w:val="465"/>
        </w:trPr>
        <w:tc>
          <w:tcPr>
            <w:tcW w:w="964" w:type="dxa"/>
            <w:tcBorders>
              <w:top w:val="single" w:sz="18" w:space="0" w:color="auto"/>
              <w:left w:val="single" w:sz="18" w:space="0" w:color="000000" w:themeColor="text1"/>
            </w:tcBorders>
            <w:vAlign w:val="center"/>
          </w:tcPr>
          <w:p w14:paraId="31A6C5D2" w14:textId="7A09401A" w:rsidR="002C180D" w:rsidRPr="00566122" w:rsidRDefault="002C180D" w:rsidP="00171BE9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65FFCD9F" w14:textId="4CCA05CB" w:rsidR="002C180D" w:rsidRPr="00566122" w:rsidRDefault="002C180D" w:rsidP="002C180D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672" w:type="dxa"/>
            <w:tcBorders>
              <w:top w:val="single" w:sz="18" w:space="0" w:color="auto"/>
            </w:tcBorders>
            <w:vAlign w:val="center"/>
          </w:tcPr>
          <w:p w14:paraId="57B6D4D4" w14:textId="08B593A6" w:rsidR="002C180D" w:rsidRPr="002C180D" w:rsidRDefault="002C180D" w:rsidP="002C180D">
            <w:pPr>
              <w:jc w:val="center"/>
              <w:rPr>
                <w:rFonts w:ascii="HGP教科書体" w:eastAsia="HGP教科書体" w:hAnsi="Meiryo UI"/>
                <w:sz w:val="32"/>
                <w:szCs w:val="40"/>
              </w:rPr>
            </w:pPr>
            <w:r w:rsidRPr="002C180D">
              <w:rPr>
                <w:rFonts w:ascii="HGP教科書体" w:eastAsia="HGP教科書体" w:hAnsi="Meiryo UI" w:hint="eastAsia"/>
                <w:sz w:val="32"/>
                <w:szCs w:val="40"/>
              </w:rPr>
              <w:t>□</w:t>
            </w:r>
          </w:p>
        </w:tc>
        <w:tc>
          <w:tcPr>
            <w:tcW w:w="1077" w:type="dxa"/>
            <w:tcBorders>
              <w:top w:val="single" w:sz="18" w:space="0" w:color="auto"/>
              <w:right w:val="single" w:sz="18" w:space="0" w:color="000000" w:themeColor="text1"/>
            </w:tcBorders>
            <w:vAlign w:val="center"/>
          </w:tcPr>
          <w:p w14:paraId="05D0AD89" w14:textId="62D9C711" w:rsidR="002C180D" w:rsidRPr="00566122" w:rsidRDefault="002C180D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2C180D" w:rsidRPr="00931914" w14:paraId="1572D294" w14:textId="77777777" w:rsidTr="00B474CA">
        <w:trPr>
          <w:trHeight w:val="46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267EF1FE" w14:textId="1BA1C2A4" w:rsidR="002C180D" w:rsidRPr="00566122" w:rsidRDefault="002C180D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vAlign w:val="center"/>
          </w:tcPr>
          <w:p w14:paraId="6F166C52" w14:textId="7D4D25F1" w:rsidR="002C180D" w:rsidRPr="00566122" w:rsidRDefault="002C180D" w:rsidP="002C180D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672" w:type="dxa"/>
            <w:vAlign w:val="center"/>
          </w:tcPr>
          <w:p w14:paraId="226B34C1" w14:textId="5AC078CB" w:rsidR="002C180D" w:rsidRPr="002C180D" w:rsidRDefault="002C180D" w:rsidP="002C180D">
            <w:pPr>
              <w:jc w:val="center"/>
              <w:rPr>
                <w:rFonts w:ascii="HGP教科書体" w:eastAsia="HGP教科書体" w:hAnsi="Meiryo UI"/>
                <w:sz w:val="32"/>
                <w:szCs w:val="40"/>
              </w:rPr>
            </w:pPr>
            <w:r w:rsidRPr="002C180D">
              <w:rPr>
                <w:rFonts w:ascii="HGP教科書体" w:eastAsia="HGP教科書体" w:hAnsi="Meiryo UI" w:hint="eastAsia"/>
                <w:sz w:val="32"/>
                <w:szCs w:val="40"/>
              </w:rPr>
              <w:t>□</w:t>
            </w:r>
          </w:p>
        </w:tc>
        <w:tc>
          <w:tcPr>
            <w:tcW w:w="1077" w:type="dxa"/>
            <w:tcBorders>
              <w:right w:val="single" w:sz="18" w:space="0" w:color="000000" w:themeColor="text1"/>
            </w:tcBorders>
            <w:vAlign w:val="center"/>
          </w:tcPr>
          <w:p w14:paraId="546A84BB" w14:textId="1C0FBA4F" w:rsidR="002C180D" w:rsidRPr="00566122" w:rsidRDefault="002C180D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2C180D" w:rsidRPr="00931914" w14:paraId="23FD4F1F" w14:textId="77777777" w:rsidTr="00B474CA">
        <w:trPr>
          <w:trHeight w:val="46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0A62D3F9" w14:textId="5F4D4601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vAlign w:val="center"/>
          </w:tcPr>
          <w:p w14:paraId="0C6ABD25" w14:textId="13B58FA8" w:rsidR="002C180D" w:rsidRPr="00566122" w:rsidRDefault="002C180D" w:rsidP="002C180D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672" w:type="dxa"/>
            <w:vAlign w:val="center"/>
          </w:tcPr>
          <w:p w14:paraId="20859158" w14:textId="607FB8CE" w:rsidR="002C180D" w:rsidRPr="00566122" w:rsidRDefault="002C180D" w:rsidP="002C180D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2E7DE2">
              <w:rPr>
                <w:rFonts w:ascii="HGP教科書体" w:eastAsia="HGP教科書体" w:hAnsi="Meiryo UI" w:hint="eastAsia"/>
                <w:sz w:val="32"/>
                <w:szCs w:val="40"/>
              </w:rPr>
              <w:t>□</w:t>
            </w:r>
          </w:p>
        </w:tc>
        <w:tc>
          <w:tcPr>
            <w:tcW w:w="1077" w:type="dxa"/>
            <w:tcBorders>
              <w:right w:val="single" w:sz="18" w:space="0" w:color="000000" w:themeColor="text1"/>
            </w:tcBorders>
            <w:vAlign w:val="center"/>
          </w:tcPr>
          <w:p w14:paraId="48273A88" w14:textId="05D3919B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2C180D" w:rsidRPr="00931914" w14:paraId="2BE88E73" w14:textId="77777777" w:rsidTr="00B474CA">
        <w:trPr>
          <w:trHeight w:val="46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52BDF53D" w14:textId="76DFB5CB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vAlign w:val="center"/>
          </w:tcPr>
          <w:p w14:paraId="5C760E22" w14:textId="3754D24F" w:rsidR="002C180D" w:rsidRPr="00566122" w:rsidRDefault="002C180D" w:rsidP="002C180D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672" w:type="dxa"/>
            <w:vAlign w:val="center"/>
          </w:tcPr>
          <w:p w14:paraId="24505B78" w14:textId="1EE19180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2E7DE2">
              <w:rPr>
                <w:rFonts w:ascii="HGP教科書体" w:eastAsia="HGP教科書体" w:hAnsi="Meiryo UI" w:hint="eastAsia"/>
                <w:sz w:val="32"/>
                <w:szCs w:val="40"/>
              </w:rPr>
              <w:t>□</w:t>
            </w:r>
          </w:p>
        </w:tc>
        <w:tc>
          <w:tcPr>
            <w:tcW w:w="1077" w:type="dxa"/>
            <w:tcBorders>
              <w:right w:val="single" w:sz="18" w:space="0" w:color="000000" w:themeColor="text1"/>
            </w:tcBorders>
            <w:vAlign w:val="center"/>
          </w:tcPr>
          <w:p w14:paraId="108DD31C" w14:textId="3F25B2FD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2C180D" w:rsidRPr="00931914" w14:paraId="576EDD85" w14:textId="77777777" w:rsidTr="00B474CA">
        <w:trPr>
          <w:trHeight w:val="46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496B2223" w14:textId="733F2D8B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vAlign w:val="center"/>
          </w:tcPr>
          <w:p w14:paraId="2E09752E" w14:textId="4C14F5F8" w:rsidR="002C180D" w:rsidRPr="00566122" w:rsidRDefault="002C180D" w:rsidP="002C180D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672" w:type="dxa"/>
            <w:vAlign w:val="center"/>
          </w:tcPr>
          <w:p w14:paraId="41248B4D" w14:textId="4E97AD19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2E7DE2">
              <w:rPr>
                <w:rFonts w:ascii="HGP教科書体" w:eastAsia="HGP教科書体" w:hAnsi="Meiryo UI" w:hint="eastAsia"/>
                <w:sz w:val="32"/>
                <w:szCs w:val="40"/>
              </w:rPr>
              <w:t>□</w:t>
            </w:r>
          </w:p>
        </w:tc>
        <w:tc>
          <w:tcPr>
            <w:tcW w:w="1077" w:type="dxa"/>
            <w:tcBorders>
              <w:right w:val="single" w:sz="18" w:space="0" w:color="000000" w:themeColor="text1"/>
            </w:tcBorders>
            <w:vAlign w:val="center"/>
          </w:tcPr>
          <w:p w14:paraId="3CBA7031" w14:textId="39D1CFFA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2C180D" w:rsidRPr="00931914" w14:paraId="56FDA006" w14:textId="77777777" w:rsidTr="00B474CA">
        <w:trPr>
          <w:trHeight w:val="46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2B986D4B" w14:textId="031AF259" w:rsidR="002C180D" w:rsidRPr="00A4331B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83439D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vAlign w:val="center"/>
          </w:tcPr>
          <w:p w14:paraId="11A59364" w14:textId="77777777" w:rsidR="002C180D" w:rsidRPr="00566122" w:rsidRDefault="002C180D" w:rsidP="002C180D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672" w:type="dxa"/>
            <w:vAlign w:val="center"/>
          </w:tcPr>
          <w:p w14:paraId="68D8E269" w14:textId="2BD86A81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2E7DE2">
              <w:rPr>
                <w:rFonts w:ascii="HGP教科書体" w:eastAsia="HGP教科書体" w:hAnsi="Meiryo UI" w:hint="eastAsia"/>
                <w:sz w:val="32"/>
                <w:szCs w:val="40"/>
              </w:rPr>
              <w:t>□</w:t>
            </w:r>
          </w:p>
        </w:tc>
        <w:tc>
          <w:tcPr>
            <w:tcW w:w="1077" w:type="dxa"/>
            <w:tcBorders>
              <w:right w:val="single" w:sz="18" w:space="0" w:color="000000" w:themeColor="text1"/>
            </w:tcBorders>
            <w:vAlign w:val="center"/>
          </w:tcPr>
          <w:p w14:paraId="18141F33" w14:textId="3200EEE0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2C180D" w:rsidRPr="00931914" w14:paraId="559F2496" w14:textId="77777777" w:rsidTr="00B474CA">
        <w:trPr>
          <w:trHeight w:val="46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18806263" w14:textId="3CA3EAD4" w:rsidR="002C180D" w:rsidRPr="0083439D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83439D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vAlign w:val="center"/>
          </w:tcPr>
          <w:p w14:paraId="104B1D73" w14:textId="77777777" w:rsidR="002C180D" w:rsidRPr="00566122" w:rsidRDefault="002C180D" w:rsidP="002C180D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672" w:type="dxa"/>
            <w:vAlign w:val="center"/>
          </w:tcPr>
          <w:p w14:paraId="45D29A4F" w14:textId="287AA936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2E7DE2">
              <w:rPr>
                <w:rFonts w:ascii="HGP教科書体" w:eastAsia="HGP教科書体" w:hAnsi="Meiryo UI" w:hint="eastAsia"/>
                <w:sz w:val="32"/>
                <w:szCs w:val="40"/>
              </w:rPr>
              <w:t>□</w:t>
            </w:r>
          </w:p>
        </w:tc>
        <w:tc>
          <w:tcPr>
            <w:tcW w:w="1077" w:type="dxa"/>
            <w:tcBorders>
              <w:right w:val="single" w:sz="18" w:space="0" w:color="000000" w:themeColor="text1"/>
            </w:tcBorders>
            <w:vAlign w:val="center"/>
          </w:tcPr>
          <w:p w14:paraId="4A4BB658" w14:textId="6372CA95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2C180D" w:rsidRPr="00931914" w14:paraId="77C7C8D3" w14:textId="77777777" w:rsidTr="00B474CA">
        <w:trPr>
          <w:trHeight w:val="46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69BFCFC2" w14:textId="3BCFEAD1" w:rsidR="002C180D" w:rsidRPr="00A4331B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83439D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vAlign w:val="center"/>
          </w:tcPr>
          <w:p w14:paraId="7E9237BD" w14:textId="77777777" w:rsidR="002C180D" w:rsidRPr="00566122" w:rsidRDefault="002C180D" w:rsidP="002C180D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672" w:type="dxa"/>
            <w:vAlign w:val="center"/>
          </w:tcPr>
          <w:p w14:paraId="506EC381" w14:textId="04BA4800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2E7DE2">
              <w:rPr>
                <w:rFonts w:ascii="HGP教科書体" w:eastAsia="HGP教科書体" w:hAnsi="Meiryo UI" w:hint="eastAsia"/>
                <w:sz w:val="32"/>
                <w:szCs w:val="40"/>
              </w:rPr>
              <w:t>□</w:t>
            </w:r>
          </w:p>
        </w:tc>
        <w:tc>
          <w:tcPr>
            <w:tcW w:w="1077" w:type="dxa"/>
            <w:tcBorders>
              <w:right w:val="single" w:sz="18" w:space="0" w:color="000000" w:themeColor="text1"/>
            </w:tcBorders>
            <w:vAlign w:val="center"/>
          </w:tcPr>
          <w:p w14:paraId="4A714DF0" w14:textId="3B769CEB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2C180D" w:rsidRPr="00931914" w14:paraId="38194267" w14:textId="77777777" w:rsidTr="00B474CA">
        <w:trPr>
          <w:trHeight w:val="46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354C2318" w14:textId="32702D65" w:rsidR="002C180D" w:rsidRPr="00A4331B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83439D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vAlign w:val="center"/>
          </w:tcPr>
          <w:p w14:paraId="44EB0EA9" w14:textId="77777777" w:rsidR="002C180D" w:rsidRPr="00566122" w:rsidRDefault="002C180D" w:rsidP="002C180D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672" w:type="dxa"/>
            <w:vAlign w:val="center"/>
          </w:tcPr>
          <w:p w14:paraId="26DCB917" w14:textId="7968D122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2E7DE2">
              <w:rPr>
                <w:rFonts w:ascii="HGP教科書体" w:eastAsia="HGP教科書体" w:hAnsi="Meiryo UI" w:hint="eastAsia"/>
                <w:sz w:val="32"/>
                <w:szCs w:val="40"/>
              </w:rPr>
              <w:t>□</w:t>
            </w:r>
          </w:p>
        </w:tc>
        <w:tc>
          <w:tcPr>
            <w:tcW w:w="1077" w:type="dxa"/>
            <w:tcBorders>
              <w:right w:val="single" w:sz="18" w:space="0" w:color="000000" w:themeColor="text1"/>
            </w:tcBorders>
            <w:vAlign w:val="center"/>
          </w:tcPr>
          <w:p w14:paraId="089E330E" w14:textId="444F076D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2C180D" w:rsidRPr="00931914" w14:paraId="0E2D7557" w14:textId="77777777" w:rsidTr="00B474CA">
        <w:trPr>
          <w:trHeight w:val="46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63759F3C" w14:textId="148A4187" w:rsidR="002C180D" w:rsidRPr="00A4331B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83439D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vAlign w:val="center"/>
          </w:tcPr>
          <w:p w14:paraId="326AB3AA" w14:textId="77777777" w:rsidR="002C180D" w:rsidRPr="00566122" w:rsidRDefault="002C180D" w:rsidP="002C180D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672" w:type="dxa"/>
            <w:vAlign w:val="center"/>
          </w:tcPr>
          <w:p w14:paraId="57642CC7" w14:textId="452BFAD7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2E7DE2">
              <w:rPr>
                <w:rFonts w:ascii="HGP教科書体" w:eastAsia="HGP教科書体" w:hAnsi="Meiryo UI" w:hint="eastAsia"/>
                <w:sz w:val="32"/>
                <w:szCs w:val="40"/>
              </w:rPr>
              <w:t>□</w:t>
            </w:r>
          </w:p>
        </w:tc>
        <w:tc>
          <w:tcPr>
            <w:tcW w:w="1077" w:type="dxa"/>
            <w:tcBorders>
              <w:right w:val="single" w:sz="18" w:space="0" w:color="000000" w:themeColor="text1"/>
            </w:tcBorders>
            <w:vAlign w:val="center"/>
          </w:tcPr>
          <w:p w14:paraId="427B45B1" w14:textId="7CB56EAF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2C180D" w:rsidRPr="00931914" w14:paraId="514C92A9" w14:textId="77777777" w:rsidTr="00B474CA">
        <w:trPr>
          <w:trHeight w:val="46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02659618" w14:textId="1700969C" w:rsidR="002C180D" w:rsidRPr="00A4331B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83439D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vAlign w:val="center"/>
          </w:tcPr>
          <w:p w14:paraId="0E3BBF8F" w14:textId="77777777" w:rsidR="002C180D" w:rsidRPr="00566122" w:rsidRDefault="002C180D" w:rsidP="002C180D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672" w:type="dxa"/>
            <w:vAlign w:val="center"/>
          </w:tcPr>
          <w:p w14:paraId="383F4F5D" w14:textId="4342DCC0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2E7DE2">
              <w:rPr>
                <w:rFonts w:ascii="HGP教科書体" w:eastAsia="HGP教科書体" w:hAnsi="Meiryo UI" w:hint="eastAsia"/>
                <w:sz w:val="32"/>
                <w:szCs w:val="40"/>
              </w:rPr>
              <w:t>□</w:t>
            </w:r>
          </w:p>
        </w:tc>
        <w:tc>
          <w:tcPr>
            <w:tcW w:w="1077" w:type="dxa"/>
            <w:tcBorders>
              <w:right w:val="single" w:sz="18" w:space="0" w:color="000000" w:themeColor="text1"/>
            </w:tcBorders>
            <w:vAlign w:val="center"/>
          </w:tcPr>
          <w:p w14:paraId="25308434" w14:textId="3916BC37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2C180D" w:rsidRPr="00931914" w14:paraId="7519970F" w14:textId="77777777" w:rsidTr="00B474CA">
        <w:trPr>
          <w:trHeight w:val="46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107FEFC6" w14:textId="0C9EABDA" w:rsidR="002C180D" w:rsidRPr="00A4331B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83439D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vAlign w:val="center"/>
          </w:tcPr>
          <w:p w14:paraId="171E3628" w14:textId="77777777" w:rsidR="002C180D" w:rsidRPr="00566122" w:rsidRDefault="002C180D" w:rsidP="002C180D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672" w:type="dxa"/>
            <w:vAlign w:val="center"/>
          </w:tcPr>
          <w:p w14:paraId="46E30A9B" w14:textId="771B9900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2E7DE2">
              <w:rPr>
                <w:rFonts w:ascii="HGP教科書体" w:eastAsia="HGP教科書体" w:hAnsi="Meiryo UI" w:hint="eastAsia"/>
                <w:sz w:val="32"/>
                <w:szCs w:val="40"/>
              </w:rPr>
              <w:t>□</w:t>
            </w:r>
          </w:p>
        </w:tc>
        <w:tc>
          <w:tcPr>
            <w:tcW w:w="1077" w:type="dxa"/>
            <w:tcBorders>
              <w:right w:val="single" w:sz="18" w:space="0" w:color="000000" w:themeColor="text1"/>
            </w:tcBorders>
            <w:vAlign w:val="center"/>
          </w:tcPr>
          <w:p w14:paraId="7D104AFC" w14:textId="6FD48444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2C180D" w:rsidRPr="00931914" w14:paraId="11021224" w14:textId="77777777" w:rsidTr="00B474CA">
        <w:trPr>
          <w:trHeight w:val="46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0FD6537F" w14:textId="2F55826E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vAlign w:val="center"/>
          </w:tcPr>
          <w:p w14:paraId="2C4DEE87" w14:textId="5B2CF9B1" w:rsidR="002C180D" w:rsidRPr="00566122" w:rsidRDefault="002C180D" w:rsidP="002C180D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672" w:type="dxa"/>
            <w:vAlign w:val="center"/>
          </w:tcPr>
          <w:p w14:paraId="0EF89F69" w14:textId="78C97A60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2E7DE2">
              <w:rPr>
                <w:rFonts w:ascii="HGP教科書体" w:eastAsia="HGP教科書体" w:hAnsi="Meiryo UI" w:hint="eastAsia"/>
                <w:sz w:val="32"/>
                <w:szCs w:val="40"/>
              </w:rPr>
              <w:t>□</w:t>
            </w:r>
          </w:p>
        </w:tc>
        <w:tc>
          <w:tcPr>
            <w:tcW w:w="1077" w:type="dxa"/>
            <w:tcBorders>
              <w:right w:val="single" w:sz="18" w:space="0" w:color="000000" w:themeColor="text1"/>
            </w:tcBorders>
            <w:vAlign w:val="center"/>
          </w:tcPr>
          <w:p w14:paraId="6F1B9A79" w14:textId="0F1AB75A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2C180D" w:rsidRPr="00931914" w14:paraId="2B50E45B" w14:textId="77777777" w:rsidTr="00B474CA">
        <w:trPr>
          <w:trHeight w:val="46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09B5653C" w14:textId="18C51AB1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vAlign w:val="center"/>
          </w:tcPr>
          <w:p w14:paraId="0EF95457" w14:textId="6773E9E5" w:rsidR="002C180D" w:rsidRPr="00566122" w:rsidRDefault="002C180D" w:rsidP="002C180D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672" w:type="dxa"/>
            <w:vAlign w:val="center"/>
          </w:tcPr>
          <w:p w14:paraId="1E177D97" w14:textId="6468ABEF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2E7DE2">
              <w:rPr>
                <w:rFonts w:ascii="HGP教科書体" w:eastAsia="HGP教科書体" w:hAnsi="Meiryo UI" w:hint="eastAsia"/>
                <w:sz w:val="32"/>
                <w:szCs w:val="40"/>
              </w:rPr>
              <w:t>□</w:t>
            </w:r>
          </w:p>
        </w:tc>
        <w:tc>
          <w:tcPr>
            <w:tcW w:w="1077" w:type="dxa"/>
            <w:tcBorders>
              <w:right w:val="single" w:sz="18" w:space="0" w:color="000000" w:themeColor="text1"/>
            </w:tcBorders>
            <w:vAlign w:val="center"/>
          </w:tcPr>
          <w:p w14:paraId="55AEBB36" w14:textId="73083CF5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2C180D" w:rsidRPr="00931914" w14:paraId="117C9E61" w14:textId="77777777" w:rsidTr="00B474CA">
        <w:trPr>
          <w:trHeight w:val="46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4A913028" w14:textId="27890654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vAlign w:val="center"/>
          </w:tcPr>
          <w:p w14:paraId="3EF1527C" w14:textId="64E0D3ED" w:rsidR="002C180D" w:rsidRPr="00566122" w:rsidRDefault="002C180D" w:rsidP="002C180D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672" w:type="dxa"/>
            <w:vAlign w:val="center"/>
          </w:tcPr>
          <w:p w14:paraId="7112ACAF" w14:textId="1E98E1CB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2E7DE2">
              <w:rPr>
                <w:rFonts w:ascii="HGP教科書体" w:eastAsia="HGP教科書体" w:hAnsi="Meiryo UI" w:hint="eastAsia"/>
                <w:sz w:val="32"/>
                <w:szCs w:val="40"/>
              </w:rPr>
              <w:t>□</w:t>
            </w:r>
          </w:p>
        </w:tc>
        <w:tc>
          <w:tcPr>
            <w:tcW w:w="1077" w:type="dxa"/>
            <w:tcBorders>
              <w:right w:val="single" w:sz="18" w:space="0" w:color="000000" w:themeColor="text1"/>
            </w:tcBorders>
            <w:vAlign w:val="center"/>
          </w:tcPr>
          <w:p w14:paraId="51610153" w14:textId="0639C3A1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2C180D" w:rsidRPr="00931914" w14:paraId="69B20BBC" w14:textId="77777777" w:rsidTr="00B474CA">
        <w:trPr>
          <w:cantSplit/>
          <w:trHeight w:val="465"/>
        </w:trPr>
        <w:tc>
          <w:tcPr>
            <w:tcW w:w="96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38D88D6A" w14:textId="0DE35DD6" w:rsidR="002C180D" w:rsidRPr="00566122" w:rsidRDefault="002C180D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tcBorders>
              <w:bottom w:val="single" w:sz="18" w:space="0" w:color="000000" w:themeColor="text1"/>
            </w:tcBorders>
            <w:vAlign w:val="center"/>
          </w:tcPr>
          <w:p w14:paraId="66B5F725" w14:textId="202F0DDB" w:rsidR="002C180D" w:rsidRPr="00566122" w:rsidRDefault="002C180D" w:rsidP="002C180D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672" w:type="dxa"/>
            <w:tcBorders>
              <w:bottom w:val="single" w:sz="18" w:space="0" w:color="000000" w:themeColor="text1"/>
            </w:tcBorders>
            <w:vAlign w:val="center"/>
          </w:tcPr>
          <w:p w14:paraId="2F51A75E" w14:textId="5E9388A4" w:rsidR="002C180D" w:rsidRPr="002C180D" w:rsidRDefault="002C180D" w:rsidP="002C180D">
            <w:pPr>
              <w:jc w:val="center"/>
              <w:rPr>
                <w:rFonts w:ascii="HGP教科書体" w:eastAsia="HGP教科書体" w:hAnsi="Meiryo UI"/>
                <w:sz w:val="32"/>
                <w:szCs w:val="40"/>
              </w:rPr>
            </w:pPr>
            <w:r w:rsidRPr="002C180D">
              <w:rPr>
                <w:rFonts w:ascii="HGP教科書体" w:eastAsia="HGP教科書体" w:hAnsi="Meiryo UI" w:hint="eastAsia"/>
                <w:sz w:val="32"/>
                <w:szCs w:val="40"/>
              </w:rPr>
              <w:t>□</w:t>
            </w:r>
          </w:p>
        </w:tc>
        <w:tc>
          <w:tcPr>
            <w:tcW w:w="1077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275B03EB" w14:textId="7477B46D" w:rsidR="002C180D" w:rsidRPr="00566122" w:rsidRDefault="002C180D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</w:tbl>
    <w:p w14:paraId="39E76FA8" w14:textId="77777777" w:rsidR="00CD7DDE" w:rsidRDefault="00CD7DDE"/>
    <w:sectPr w:rsidR="00CD7DDE" w:rsidSect="00E35F4E">
      <w:pgSz w:w="5102" w:h="11622" w:code="74"/>
      <w:pgMar w:top="680" w:right="340" w:bottom="340" w:left="3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F2773" w14:textId="77777777" w:rsidR="0005101E" w:rsidRDefault="0005101E" w:rsidP="007F0094">
      <w:r>
        <w:separator/>
      </w:r>
    </w:p>
  </w:endnote>
  <w:endnote w:type="continuationSeparator" w:id="0">
    <w:p w14:paraId="267CF6FF" w14:textId="77777777" w:rsidR="0005101E" w:rsidRDefault="0005101E" w:rsidP="007F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E4BD0" w14:textId="77777777" w:rsidR="0005101E" w:rsidRDefault="0005101E" w:rsidP="007F0094">
      <w:r>
        <w:separator/>
      </w:r>
    </w:p>
  </w:footnote>
  <w:footnote w:type="continuationSeparator" w:id="0">
    <w:p w14:paraId="2125FFA0" w14:textId="77777777" w:rsidR="0005101E" w:rsidRDefault="0005101E" w:rsidP="007F0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9B"/>
    <w:rsid w:val="00015D60"/>
    <w:rsid w:val="00050D16"/>
    <w:rsid w:val="0005101E"/>
    <w:rsid w:val="00085997"/>
    <w:rsid w:val="000B6960"/>
    <w:rsid w:val="000C5FBD"/>
    <w:rsid w:val="000E5D65"/>
    <w:rsid w:val="000E710C"/>
    <w:rsid w:val="001270E2"/>
    <w:rsid w:val="0013467B"/>
    <w:rsid w:val="0014404C"/>
    <w:rsid w:val="00161A32"/>
    <w:rsid w:val="00166BA1"/>
    <w:rsid w:val="00171BE9"/>
    <w:rsid w:val="00171F9B"/>
    <w:rsid w:val="001935C5"/>
    <w:rsid w:val="00193F7F"/>
    <w:rsid w:val="001A678C"/>
    <w:rsid w:val="001B108C"/>
    <w:rsid w:val="001B78CC"/>
    <w:rsid w:val="001D074D"/>
    <w:rsid w:val="00244EE6"/>
    <w:rsid w:val="00247D81"/>
    <w:rsid w:val="002649F8"/>
    <w:rsid w:val="00264FA4"/>
    <w:rsid w:val="002A492E"/>
    <w:rsid w:val="002A78F7"/>
    <w:rsid w:val="002B137D"/>
    <w:rsid w:val="002C180D"/>
    <w:rsid w:val="002D690F"/>
    <w:rsid w:val="002D6C5C"/>
    <w:rsid w:val="002D6DC9"/>
    <w:rsid w:val="00314D2C"/>
    <w:rsid w:val="0033009B"/>
    <w:rsid w:val="00347920"/>
    <w:rsid w:val="003746CA"/>
    <w:rsid w:val="003A1953"/>
    <w:rsid w:val="003B794D"/>
    <w:rsid w:val="003F06B0"/>
    <w:rsid w:val="00436B2C"/>
    <w:rsid w:val="00441873"/>
    <w:rsid w:val="004B2E81"/>
    <w:rsid w:val="004D6BE0"/>
    <w:rsid w:val="005064C2"/>
    <w:rsid w:val="00566122"/>
    <w:rsid w:val="005700B3"/>
    <w:rsid w:val="00570FF8"/>
    <w:rsid w:val="00590F32"/>
    <w:rsid w:val="0059176D"/>
    <w:rsid w:val="005F0792"/>
    <w:rsid w:val="005F6BA8"/>
    <w:rsid w:val="006104DD"/>
    <w:rsid w:val="00640C9B"/>
    <w:rsid w:val="00640DD5"/>
    <w:rsid w:val="00640F2B"/>
    <w:rsid w:val="0066267E"/>
    <w:rsid w:val="00680C51"/>
    <w:rsid w:val="00682AD6"/>
    <w:rsid w:val="006A16EB"/>
    <w:rsid w:val="006B4780"/>
    <w:rsid w:val="006B5AE8"/>
    <w:rsid w:val="006D4A99"/>
    <w:rsid w:val="006F2DFA"/>
    <w:rsid w:val="0071175C"/>
    <w:rsid w:val="0073423B"/>
    <w:rsid w:val="00757A15"/>
    <w:rsid w:val="0076566E"/>
    <w:rsid w:val="007701C3"/>
    <w:rsid w:val="00773640"/>
    <w:rsid w:val="007935CB"/>
    <w:rsid w:val="007A64D1"/>
    <w:rsid w:val="007B0C11"/>
    <w:rsid w:val="007B1C7A"/>
    <w:rsid w:val="007B542B"/>
    <w:rsid w:val="007F0094"/>
    <w:rsid w:val="00804209"/>
    <w:rsid w:val="008072F6"/>
    <w:rsid w:val="00841647"/>
    <w:rsid w:val="00844470"/>
    <w:rsid w:val="00845688"/>
    <w:rsid w:val="0086008E"/>
    <w:rsid w:val="008B28A9"/>
    <w:rsid w:val="008C28B1"/>
    <w:rsid w:val="00901233"/>
    <w:rsid w:val="00910C91"/>
    <w:rsid w:val="00912ECC"/>
    <w:rsid w:val="00926595"/>
    <w:rsid w:val="00931914"/>
    <w:rsid w:val="0093324A"/>
    <w:rsid w:val="00952228"/>
    <w:rsid w:val="00975416"/>
    <w:rsid w:val="009A566D"/>
    <w:rsid w:val="009E7F95"/>
    <w:rsid w:val="009F09C7"/>
    <w:rsid w:val="00A27D4C"/>
    <w:rsid w:val="00A609FB"/>
    <w:rsid w:val="00A67A4D"/>
    <w:rsid w:val="00A67D76"/>
    <w:rsid w:val="00A93D64"/>
    <w:rsid w:val="00AC0466"/>
    <w:rsid w:val="00AC5875"/>
    <w:rsid w:val="00AE2194"/>
    <w:rsid w:val="00B474CA"/>
    <w:rsid w:val="00B6653B"/>
    <w:rsid w:val="00B80D8F"/>
    <w:rsid w:val="00B848B2"/>
    <w:rsid w:val="00BA2454"/>
    <w:rsid w:val="00BB2454"/>
    <w:rsid w:val="00BB3530"/>
    <w:rsid w:val="00BD38AD"/>
    <w:rsid w:val="00C004C3"/>
    <w:rsid w:val="00C042B6"/>
    <w:rsid w:val="00C211A6"/>
    <w:rsid w:val="00C631C1"/>
    <w:rsid w:val="00C647C4"/>
    <w:rsid w:val="00C71AC6"/>
    <w:rsid w:val="00C727F6"/>
    <w:rsid w:val="00C801DB"/>
    <w:rsid w:val="00C96309"/>
    <w:rsid w:val="00CA08C4"/>
    <w:rsid w:val="00CB2E8E"/>
    <w:rsid w:val="00CB58FF"/>
    <w:rsid w:val="00CD7DDE"/>
    <w:rsid w:val="00CE4359"/>
    <w:rsid w:val="00CF12EF"/>
    <w:rsid w:val="00CF3074"/>
    <w:rsid w:val="00D055DF"/>
    <w:rsid w:val="00D16501"/>
    <w:rsid w:val="00D3092B"/>
    <w:rsid w:val="00D368D3"/>
    <w:rsid w:val="00DB3D69"/>
    <w:rsid w:val="00DD067E"/>
    <w:rsid w:val="00DE5CDA"/>
    <w:rsid w:val="00E01176"/>
    <w:rsid w:val="00E0467B"/>
    <w:rsid w:val="00E11CB9"/>
    <w:rsid w:val="00E34D0E"/>
    <w:rsid w:val="00E35F4E"/>
    <w:rsid w:val="00E44D27"/>
    <w:rsid w:val="00E528A3"/>
    <w:rsid w:val="00E60952"/>
    <w:rsid w:val="00E95656"/>
    <w:rsid w:val="00EE7B41"/>
    <w:rsid w:val="00F10991"/>
    <w:rsid w:val="00F30D07"/>
    <w:rsid w:val="00F535BB"/>
    <w:rsid w:val="00F6193E"/>
    <w:rsid w:val="00F61CD9"/>
    <w:rsid w:val="00F806C7"/>
    <w:rsid w:val="00F82BAC"/>
    <w:rsid w:val="00FC341E"/>
    <w:rsid w:val="00FC6F86"/>
    <w:rsid w:val="00FD3D78"/>
    <w:rsid w:val="00FD7ECE"/>
    <w:rsid w:val="00FE6AF5"/>
    <w:rsid w:val="00FF671D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8D140"/>
  <w15:chartTrackingRefBased/>
  <w15:docId w15:val="{7501CDB6-4119-4CD0-8B75-D453C45E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">
    <w:name w:val="R郵便番号A"/>
    <w:basedOn w:val="a"/>
    <w:rsid w:val="00912ECC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912ECC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R1">
    <w:name w:val="R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z w:val="32"/>
      <w:szCs w:val="20"/>
      <w:lang w:bidi="he-IL"/>
    </w:rPr>
  </w:style>
  <w:style w:type="paragraph" w:customStyle="1" w:styleId="R">
    <w:name w:val="R氏名"/>
    <w:basedOn w:val="a"/>
    <w:rsid w:val="00912ECC"/>
    <w:pPr>
      <w:adjustRightInd w:val="0"/>
      <w:snapToGrid w:val="0"/>
      <w:jc w:val="distribute"/>
    </w:pPr>
    <w:rPr>
      <w:rFonts w:ascii="HG行書体" w:eastAsia="HG行書体"/>
      <w:sz w:val="52"/>
      <w:szCs w:val="20"/>
      <w:lang w:bidi="he-IL"/>
    </w:rPr>
  </w:style>
  <w:style w:type="paragraph" w:customStyle="1" w:styleId="S">
    <w:name w:val="S氏名"/>
    <w:basedOn w:val="a"/>
    <w:rsid w:val="00912ECC"/>
    <w:pPr>
      <w:adjustRightInd w:val="0"/>
      <w:snapToGrid w:val="0"/>
      <w:ind w:left="113" w:right="113"/>
      <w:jc w:val="distribute"/>
    </w:pPr>
    <w:rPr>
      <w:rFonts w:ascii="HG行書体" w:eastAsia="HG行書体"/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912ECC"/>
    <w:pPr>
      <w:adjustRightInd w:val="0"/>
      <w:snapToGrid w:val="0"/>
      <w:ind w:left="113" w:right="113"/>
      <w:jc w:val="right"/>
    </w:pPr>
    <w:rPr>
      <w:rFonts w:ascii="HG行書体" w:eastAsia="HG行書体"/>
      <w:w w:val="110"/>
      <w:sz w:val="18"/>
      <w:szCs w:val="20"/>
      <w:lang w:bidi="he-IL"/>
    </w:rPr>
  </w:style>
  <w:style w:type="paragraph" w:customStyle="1" w:styleId="S0">
    <w:name w:val="S電話番号"/>
    <w:basedOn w:val="a"/>
    <w:rsid w:val="00912ECC"/>
    <w:pPr>
      <w:adjustRightInd w:val="0"/>
      <w:snapToGrid w:val="0"/>
      <w:spacing w:line="140" w:lineRule="exact"/>
      <w:ind w:left="113" w:right="113"/>
      <w:jc w:val="right"/>
    </w:pPr>
    <w:rPr>
      <w:rFonts w:ascii="HG行書体" w:eastAsia="HG行書体"/>
      <w:sz w:val="14"/>
      <w:szCs w:val="20"/>
      <w:lang w:bidi="he-IL"/>
    </w:rPr>
  </w:style>
  <w:style w:type="paragraph" w:customStyle="1" w:styleId="SC">
    <w:name w:val="S郵便番号C"/>
    <w:basedOn w:val="a"/>
    <w:rsid w:val="00912ECC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4">
    <w:name w:val="Balloon Text"/>
    <w:basedOn w:val="a"/>
    <w:semiHidden/>
    <w:rsid w:val="000E5D6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2D690F"/>
    <w:rPr>
      <w:sz w:val="18"/>
      <w:szCs w:val="18"/>
    </w:rPr>
  </w:style>
  <w:style w:type="paragraph" w:styleId="a6">
    <w:name w:val="annotation text"/>
    <w:basedOn w:val="a"/>
    <w:semiHidden/>
    <w:rsid w:val="002D690F"/>
    <w:pPr>
      <w:jc w:val="left"/>
    </w:pPr>
  </w:style>
  <w:style w:type="paragraph" w:styleId="a7">
    <w:name w:val="annotation subject"/>
    <w:basedOn w:val="a6"/>
    <w:next w:val="a6"/>
    <w:semiHidden/>
    <w:rsid w:val="002D690F"/>
    <w:rPr>
      <w:b/>
      <w:bCs/>
    </w:rPr>
  </w:style>
  <w:style w:type="paragraph" w:styleId="a8">
    <w:name w:val="header"/>
    <w:basedOn w:val="a"/>
    <w:link w:val="a9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F0094"/>
    <w:rPr>
      <w:kern w:val="2"/>
      <w:sz w:val="21"/>
      <w:szCs w:val="24"/>
    </w:rPr>
  </w:style>
  <w:style w:type="paragraph" w:styleId="aa">
    <w:name w:val="footer"/>
    <w:basedOn w:val="a"/>
    <w:link w:val="ab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F00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\AppData\Roaming\Microsoft\Templates\&#23553;&#31570;&#65288;&#38263;&#22411;3&#2149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26862-99D7-4EC3-B526-561A2F23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封筒（長型3号）</Template>
  <TotalTime>3348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イラスト入り無料のテンプレート</vt:lpstr>
      <vt:lpstr/>
    </vt:vector>
  </TitlesOfParts>
  <Manager>illustration-templates.com</Manager>
  <Company>Microsoft Corporation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イラスト入り無料のテンプレート</dc:title>
  <cp:keywords/>
  <cp:lastModifiedBy>k in</cp:lastModifiedBy>
  <cp:revision>50</cp:revision>
  <cp:lastPrinted>2024-11-08T05:31:00Z</cp:lastPrinted>
  <dcterms:created xsi:type="dcterms:W3CDTF">2022-01-09T11:40:00Z</dcterms:created>
  <dcterms:modified xsi:type="dcterms:W3CDTF">2024-11-08T05:34:00Z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TC012245621041</vt:lpwstr>
  </property>
</Properties>
</file>